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7BC9" w14:textId="77777777" w:rsidR="00AE7A77" w:rsidRPr="00752E9C" w:rsidRDefault="00045461" w:rsidP="00752E9C">
      <w:pPr>
        <w:pStyle w:val="GraphicAnchor"/>
      </w:pPr>
      <w:r>
        <w:rPr>
          <w:noProof/>
        </w:rPr>
        <mc:AlternateContent>
          <mc:Choice Requires="wpg">
            <w:drawing>
              <wp:anchor distT="0" distB="0" distL="114300" distR="114300" simplePos="0" relativeHeight="251728896" behindDoc="1" locked="1" layoutInCell="1" allowOverlap="1" wp14:anchorId="4741CBB7" wp14:editId="20C5344C">
                <wp:simplePos x="0" y="0"/>
                <wp:positionH relativeFrom="column">
                  <wp:posOffset>-704850</wp:posOffset>
                </wp:positionH>
                <wp:positionV relativeFrom="page">
                  <wp:posOffset>63500</wp:posOffset>
                </wp:positionV>
                <wp:extent cx="2730500" cy="10060305"/>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30500" cy="10060305"/>
                          <a:chOff x="-247547" y="-596750"/>
                          <a:chExt cx="3263367" cy="10057767"/>
                        </a:xfrm>
                      </wpg:grpSpPr>
                      <wps:wsp>
                        <wps:cNvPr id="43" name="Freeform 45"/>
                        <wps:cNvSpPr>
                          <a:spLocks/>
                        </wps:cNvSpPr>
                        <wps:spPr bwMode="auto">
                          <a:xfrm>
                            <a:off x="-247547" y="-596750"/>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chemeClr val="accent1">
                              <a:lumMod val="9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4"/>
                        <wps:cNvSpPr>
                          <a:spLocks/>
                        </wps:cNvSpPr>
                        <wps:spPr bwMode="auto">
                          <a:xfrm>
                            <a:off x="9525" y="0"/>
                            <a:ext cx="2430383" cy="3165276"/>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EA06A6" id="Group 2" o:spid="_x0000_s1026" alt="&quot;&quot;" style="position:absolute;margin-left:-55.5pt;margin-top:5pt;width:215pt;height:792.15pt;z-index:-251587584;mso-position-vertical-relative:page;mso-width-relative:margin;mso-height-relative:margin" coordorigin="-2475,-5967" coordsize="32633,10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">
                <v:shape id="Freeform 45" o:spid="_x0000_s1027" style="position:absolute;left:-2475;top:-5967;width:32633;height:100577;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" path="m5139,15839r-2,-75l5130,15689r-10,-73l5105,15544r-19,-70l5063,15405r-27,-67l5006,15273r-34,-63l4935,15149r-40,-59l4851,15034r-46,-54l4755,14928r-52,-48l4648,14834r-57,-43l4531,14752r-62,-37l4405,14682r-66,-30l4271,14626r-70,-22l4129,14585r-73,-14l3982,14560r-76,-7l3840,14552,3840,,,,,15840r3840,l3840,15839r1299,e" fillcolor="#a6d0ee [2884]"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Freeform 44" o:spid="_x0000_s1028" style="position:absolute;left:95;width:24304;height:31652;visibility:visible;mso-wrap-style:square;v-text-anchor:top" coordsize="3828,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6db1e4 [2404]" stroked="f">
                  <v:path arrowok="t" o:connecttype="custom" o:connectlocs="2379591,1270;948535,1570256;1129481,1516285;1290109,1424850;1424707,1301668;1527560,1151183;1592955,979743;1615811,791795;1639302,979743;1704697,1151183;1807550,1301668;1941513,1424850;2102142,1516285;2283722,1570256;2331339,5715;2145949,49527;1979607,132072;1838025,248269;1726918,392405;1651365,558765;1617716,743538;1603113,649564;1547242,473045;1453278,316845;1326298,186043;1172019,86355;995517,22224;817746,635;47617,830528;231737,798145;399350,725759;545376,619721;665371,483840;753622,323830;802509,160010;49522,2372211;239356,2338558;410778,2265538;558709,2156959;678069,2019808;762510,1857893;802509,1713757;762510,2889068;678069,2727154;558709,2589367;410778,2481424;239356,2408404;49522,2374751;813937,3165276;947900,3158926;1135829,3131623;1316775,3084636;1488197,3017965;1650095,2933516;1799931,2833192;1937069,2716994;2059604,2586827;2167536,2443961;2258326,2289666;2331339,2124576;2385305,1951232;2418320,1769634;2429748,1582955" o:connectangles="0,0,0,0,0,0,0,0,0,0,0,0,0,0,0,0,0,0,0,0,0,0,0,0,0,0,0,0,0,0,0,0,0,0,0,0,0,0,0,0,0,0,0,0,0,0,0,0,0,0,0,0,0,0,0,0,0,0,0,0,0,0,0"/>
                </v:shape>
                <w10:wrap anchory="page"/>
                <w10:anchorlock/>
              </v:group>
            </w:pict>
          </mc:Fallback>
        </mc:AlternateContent>
      </w:r>
    </w:p>
    <w:tbl>
      <w:tblPr>
        <w:tblW w:w="11042" w:type="dxa"/>
        <w:tblCellMar>
          <w:left w:w="0" w:type="dxa"/>
          <w:right w:w="0" w:type="dxa"/>
        </w:tblCellMar>
        <w:tblLook w:val="0600" w:firstRow="0" w:lastRow="0" w:firstColumn="0" w:lastColumn="0" w:noHBand="1" w:noVBand="1"/>
      </w:tblPr>
      <w:tblGrid>
        <w:gridCol w:w="2079"/>
        <w:gridCol w:w="801"/>
        <w:gridCol w:w="8162"/>
      </w:tblGrid>
      <w:tr w:rsidR="0023625E" w14:paraId="4A871B99" w14:textId="77777777" w:rsidTr="00451A2F">
        <w:tc>
          <w:tcPr>
            <w:tcW w:w="2079" w:type="dxa"/>
          </w:tcPr>
          <w:p w14:paraId="3C52A529" w14:textId="77777777" w:rsidR="000C05AE" w:rsidRDefault="000C05AE">
            <w:pPr>
              <w:rPr>
                <w:rFonts w:ascii="Times New Roman"/>
                <w:sz w:val="17"/>
              </w:rPr>
            </w:pPr>
          </w:p>
        </w:tc>
        <w:tc>
          <w:tcPr>
            <w:tcW w:w="801" w:type="dxa"/>
          </w:tcPr>
          <w:p w14:paraId="4996F940" w14:textId="77777777" w:rsidR="000C05AE" w:rsidRPr="00C4152E" w:rsidRDefault="000C05AE">
            <w:pPr>
              <w:rPr>
                <w:rFonts w:ascii="Times New Roman"/>
                <w:sz w:val="56"/>
                <w:szCs w:val="56"/>
              </w:rPr>
            </w:pPr>
          </w:p>
        </w:tc>
        <w:tc>
          <w:tcPr>
            <w:tcW w:w="8162" w:type="dxa"/>
          </w:tcPr>
          <w:p w14:paraId="3FE4E08B" w14:textId="0D0C5872" w:rsidR="000C05AE" w:rsidRPr="00C4152E" w:rsidRDefault="00E310B0" w:rsidP="00265387">
            <w:pPr>
              <w:pStyle w:val="MastheadGREEN"/>
              <w:rPr>
                <w:sz w:val="56"/>
                <w:szCs w:val="56"/>
              </w:rPr>
            </w:pPr>
            <w:r>
              <w:rPr>
                <w:noProof/>
              </w:rPr>
              <w:drawing>
                <wp:anchor distT="0" distB="0" distL="114300" distR="114300" simplePos="0" relativeHeight="251742208" behindDoc="0" locked="0" layoutInCell="1" allowOverlap="1" wp14:anchorId="3FB06E6E" wp14:editId="5469DD46">
                  <wp:simplePos x="0" y="0"/>
                  <wp:positionH relativeFrom="column">
                    <wp:posOffset>527050</wp:posOffset>
                  </wp:positionH>
                  <wp:positionV relativeFrom="paragraph">
                    <wp:posOffset>671195</wp:posOffset>
                  </wp:positionV>
                  <wp:extent cx="3855720" cy="2891790"/>
                  <wp:effectExtent l="0" t="0" r="0" b="3810"/>
                  <wp:wrapSquare wrapText="bothSides"/>
                  <wp:docPr id="5" name="Picture 5" descr="May be an image of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outdoo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55720" cy="2891790"/>
                          </a:xfrm>
                          <a:prstGeom prst="rect">
                            <a:avLst/>
                          </a:prstGeom>
                          <a:noFill/>
                          <a:ln>
                            <a:noFill/>
                          </a:ln>
                        </pic:spPr>
                      </pic:pic>
                    </a:graphicData>
                  </a:graphic>
                </wp:anchor>
              </w:drawing>
            </w:r>
            <w:r w:rsidR="000255DB" w:rsidRPr="00C4152E">
              <w:rPr>
                <w:color w:val="237CBF" w:themeColor="accent1" w:themeShade="80"/>
                <w:sz w:val="56"/>
                <w:szCs w:val="56"/>
              </w:rPr>
              <w:t xml:space="preserve">ACES </w:t>
            </w:r>
            <w:r w:rsidR="0052025C">
              <w:rPr>
                <w:color w:val="237CBF" w:themeColor="accent1" w:themeShade="80"/>
                <w:sz w:val="56"/>
                <w:szCs w:val="56"/>
              </w:rPr>
              <w:t>May</w:t>
            </w:r>
            <w:r w:rsidR="00C4152E" w:rsidRPr="00C4152E">
              <w:rPr>
                <w:color w:val="237CBF" w:themeColor="accent1" w:themeShade="80"/>
                <w:sz w:val="56"/>
                <w:szCs w:val="56"/>
              </w:rPr>
              <w:t xml:space="preserve"> </w:t>
            </w:r>
            <w:r w:rsidR="000255DB" w:rsidRPr="00C4152E">
              <w:rPr>
                <w:color w:val="237CBF" w:themeColor="accent1" w:themeShade="80"/>
                <w:sz w:val="56"/>
                <w:szCs w:val="56"/>
              </w:rPr>
              <w:t>Newsletter</w:t>
            </w:r>
          </w:p>
        </w:tc>
      </w:tr>
      <w:tr w:rsidR="0023625E" w14:paraId="6A508538" w14:textId="77777777" w:rsidTr="00451A2F">
        <w:trPr>
          <w:trHeight w:val="869"/>
        </w:trPr>
        <w:tc>
          <w:tcPr>
            <w:tcW w:w="2079" w:type="dxa"/>
          </w:tcPr>
          <w:p w14:paraId="3C3A9406" w14:textId="77777777" w:rsidR="000C05AE" w:rsidRDefault="000C05AE">
            <w:pPr>
              <w:rPr>
                <w:rFonts w:ascii="Times New Roman"/>
                <w:sz w:val="17"/>
              </w:rPr>
            </w:pPr>
          </w:p>
        </w:tc>
        <w:tc>
          <w:tcPr>
            <w:tcW w:w="801" w:type="dxa"/>
          </w:tcPr>
          <w:p w14:paraId="2E4D830C" w14:textId="77777777" w:rsidR="000C05AE" w:rsidRDefault="000C05AE">
            <w:pPr>
              <w:rPr>
                <w:rFonts w:ascii="Times New Roman"/>
                <w:sz w:val="17"/>
              </w:rPr>
            </w:pPr>
          </w:p>
        </w:tc>
        <w:tc>
          <w:tcPr>
            <w:tcW w:w="8162" w:type="dxa"/>
          </w:tcPr>
          <w:p w14:paraId="6EA9272B" w14:textId="77777777" w:rsidR="000C05AE" w:rsidRDefault="000C05AE">
            <w:pPr>
              <w:rPr>
                <w:rFonts w:ascii="Times New Roman"/>
                <w:sz w:val="17"/>
              </w:rPr>
            </w:pPr>
          </w:p>
        </w:tc>
      </w:tr>
      <w:tr w:rsidR="00E52099" w14:paraId="6F726AD0" w14:textId="77777777" w:rsidTr="00C9022B">
        <w:trPr>
          <w:trHeight w:val="288"/>
        </w:trPr>
        <w:tc>
          <w:tcPr>
            <w:tcW w:w="2079" w:type="dxa"/>
            <w:vAlign w:val="center"/>
          </w:tcPr>
          <w:p w14:paraId="5EF0F304" w14:textId="77777777" w:rsidR="00E52099" w:rsidRDefault="00000000" w:rsidP="00E52099">
            <w:pPr>
              <w:pStyle w:val="H2SidebarGREEN"/>
            </w:pPr>
            <w:sdt>
              <w:sdtPr>
                <w:id w:val="269514790"/>
                <w:placeholder>
                  <w:docPart w:val="AEC0A857FE694F5C87282DAC6DCF04AF"/>
                </w:placeholder>
                <w:temporary/>
                <w:showingPlcHdr/>
                <w15:appearance w15:val="hidden"/>
              </w:sdtPr>
              <w:sdtContent>
                <w:r w:rsidR="00E52099" w:rsidRPr="0023625E">
                  <w:rPr>
                    <w:color w:val="237CBF" w:themeColor="accent1" w:themeShade="80"/>
                  </w:rPr>
                  <w:t>Upcoming Events</w:t>
                </w:r>
              </w:sdtContent>
            </w:sdt>
          </w:p>
          <w:p w14:paraId="5CA7D771" w14:textId="77777777" w:rsidR="00E52099" w:rsidRDefault="00E52099" w:rsidP="00E52099">
            <w:pPr>
              <w:pStyle w:val="SidebarBody"/>
              <w:rPr>
                <w:b/>
                <w:bCs/>
              </w:rPr>
            </w:pPr>
            <w:r>
              <w:rPr>
                <w:b/>
                <w:bCs/>
              </w:rPr>
              <w:t>PAC Meeting</w:t>
            </w:r>
          </w:p>
          <w:p w14:paraId="2E00E59D" w14:textId="475BD429" w:rsidR="00E52099" w:rsidRDefault="00E52099" w:rsidP="003E0873">
            <w:pPr>
              <w:pStyle w:val="SidebarBody"/>
              <w:rPr>
                <w:b/>
                <w:bCs/>
              </w:rPr>
            </w:pPr>
            <w:r>
              <w:rPr>
                <w:b/>
                <w:bCs/>
              </w:rPr>
              <w:t xml:space="preserve">Monday, </w:t>
            </w:r>
            <w:r w:rsidR="003E0873">
              <w:rPr>
                <w:b/>
                <w:bCs/>
              </w:rPr>
              <w:t>May 27</w:t>
            </w:r>
            <w:r w:rsidR="003E0873">
              <w:rPr>
                <w:b/>
                <w:bCs/>
                <w:vertAlign w:val="superscript"/>
              </w:rPr>
              <w:t>th</w:t>
            </w:r>
            <w:r>
              <w:rPr>
                <w:b/>
                <w:bCs/>
              </w:rPr>
              <w:t xml:space="preserve"> at 3:05 in the </w:t>
            </w:r>
            <w:proofErr w:type="gramStart"/>
            <w:r>
              <w:rPr>
                <w:b/>
                <w:bCs/>
              </w:rPr>
              <w:t>Library</w:t>
            </w:r>
            <w:proofErr w:type="gramEnd"/>
          </w:p>
          <w:p w14:paraId="3F0303B8" w14:textId="77777777" w:rsidR="00E52099" w:rsidRDefault="00E52099" w:rsidP="00E52099">
            <w:pPr>
              <w:pStyle w:val="SidebarBody"/>
              <w:rPr>
                <w:b/>
                <w:bCs/>
              </w:rPr>
            </w:pPr>
          </w:p>
          <w:p w14:paraId="71B27153" w14:textId="08ED32AA" w:rsidR="00E52099" w:rsidRDefault="00E52099" w:rsidP="00E52099">
            <w:pPr>
              <w:pStyle w:val="SidebarBody"/>
              <w:ind w:left="0"/>
              <w:rPr>
                <w:b/>
                <w:bCs/>
              </w:rPr>
            </w:pPr>
            <w:r>
              <w:rPr>
                <w:b/>
                <w:bCs/>
              </w:rPr>
              <w:t xml:space="preserve">Secondary report updates </w:t>
            </w:r>
            <w:r w:rsidR="003E0873">
              <w:rPr>
                <w:b/>
                <w:bCs/>
              </w:rPr>
              <w:t>were</w:t>
            </w:r>
            <w:r>
              <w:rPr>
                <w:b/>
                <w:bCs/>
              </w:rPr>
              <w:t xml:space="preserve"> mailed out</w:t>
            </w:r>
            <w:r w:rsidR="003E0873">
              <w:rPr>
                <w:b/>
                <w:bCs/>
              </w:rPr>
              <w:t xml:space="preserve"> and are available online.</w:t>
            </w:r>
          </w:p>
          <w:p w14:paraId="529EDEC1" w14:textId="77777777" w:rsidR="00E52099" w:rsidRDefault="00E52099" w:rsidP="00E52099">
            <w:pPr>
              <w:pStyle w:val="SidebarBody"/>
              <w:ind w:left="0"/>
            </w:pPr>
          </w:p>
          <w:p w14:paraId="33D47D56" w14:textId="77777777" w:rsidR="00E52099" w:rsidRPr="00596BFF" w:rsidRDefault="00E52099" w:rsidP="00E52099">
            <w:pPr>
              <w:pStyle w:val="SidebarBody"/>
              <w:ind w:left="0"/>
              <w:rPr>
                <w:b/>
                <w:bCs/>
                <w:color w:val="006A9C" w:themeColor="accent2" w:themeShade="BF"/>
              </w:rPr>
            </w:pPr>
            <w:r w:rsidRPr="00596BFF">
              <w:rPr>
                <w:b/>
                <w:bCs/>
                <w:color w:val="006A9C" w:themeColor="accent2" w:themeShade="BF"/>
              </w:rPr>
              <w:t>Spirit Days:</w:t>
            </w:r>
          </w:p>
          <w:p w14:paraId="2D370C18" w14:textId="77777777" w:rsidR="00E52099" w:rsidRDefault="00E52099" w:rsidP="00F83C2D">
            <w:pPr>
              <w:pStyle w:val="SidebarBody"/>
              <w:ind w:left="0"/>
              <w:rPr>
                <w:b/>
                <w:bCs/>
              </w:rPr>
            </w:pPr>
          </w:p>
          <w:p w14:paraId="74FA4536" w14:textId="1C4AFAC0" w:rsidR="00E52099" w:rsidRDefault="003E0873" w:rsidP="00E52099">
            <w:pPr>
              <w:pStyle w:val="SidebarBody"/>
              <w:rPr>
                <w:b/>
                <w:bCs/>
              </w:rPr>
            </w:pPr>
            <w:r>
              <w:rPr>
                <w:b/>
                <w:bCs/>
              </w:rPr>
              <w:t xml:space="preserve">May </w:t>
            </w:r>
            <w:r w:rsidR="00F117C5">
              <w:rPr>
                <w:b/>
                <w:bCs/>
              </w:rPr>
              <w:t>23rd</w:t>
            </w:r>
            <w:r>
              <w:rPr>
                <w:b/>
                <w:bCs/>
              </w:rPr>
              <w:t xml:space="preserve"> Bad Hair Day</w:t>
            </w:r>
          </w:p>
          <w:p w14:paraId="3ACE87C0" w14:textId="77777777" w:rsidR="00F117C5" w:rsidRDefault="00F117C5" w:rsidP="00E52099">
            <w:pPr>
              <w:pStyle w:val="SidebarBody"/>
              <w:rPr>
                <w:b/>
                <w:bCs/>
              </w:rPr>
            </w:pPr>
          </w:p>
          <w:p w14:paraId="0236FC7E" w14:textId="73202DE0" w:rsidR="00F117C5" w:rsidRDefault="00F117C5" w:rsidP="00E52099">
            <w:pPr>
              <w:pStyle w:val="SidebarBody"/>
              <w:rPr>
                <w:b/>
                <w:bCs/>
              </w:rPr>
            </w:pPr>
            <w:r>
              <w:rPr>
                <w:b/>
                <w:bCs/>
              </w:rPr>
              <w:t>May 29</w:t>
            </w:r>
            <w:r w:rsidRPr="00F117C5">
              <w:rPr>
                <w:b/>
                <w:bCs/>
                <w:vertAlign w:val="superscript"/>
              </w:rPr>
              <w:t>th</w:t>
            </w:r>
            <w:r>
              <w:rPr>
                <w:b/>
                <w:bCs/>
              </w:rPr>
              <w:t>, Trivia Day</w:t>
            </w:r>
          </w:p>
          <w:p w14:paraId="4EEC0783" w14:textId="77777777" w:rsidR="003E0873" w:rsidRDefault="003E0873" w:rsidP="00E52099">
            <w:pPr>
              <w:pStyle w:val="SidebarBody"/>
              <w:rPr>
                <w:b/>
                <w:bCs/>
              </w:rPr>
            </w:pPr>
          </w:p>
          <w:p w14:paraId="3A3DF4E9" w14:textId="5ACEA1D0" w:rsidR="003E0873" w:rsidRDefault="003E0873" w:rsidP="00E52099">
            <w:pPr>
              <w:pStyle w:val="SidebarBody"/>
              <w:rPr>
                <w:b/>
                <w:bCs/>
              </w:rPr>
            </w:pPr>
            <w:r>
              <w:rPr>
                <w:b/>
                <w:bCs/>
              </w:rPr>
              <w:t>May 16</w:t>
            </w:r>
            <w:r w:rsidRPr="003E0873">
              <w:rPr>
                <w:b/>
                <w:bCs/>
                <w:vertAlign w:val="superscript"/>
              </w:rPr>
              <w:t>th</w:t>
            </w:r>
            <w:r>
              <w:rPr>
                <w:b/>
                <w:bCs/>
              </w:rPr>
              <w:t>, Indigenous Cultural Week: Field Trip to the Nemiah Valley</w:t>
            </w:r>
          </w:p>
          <w:p w14:paraId="7BB4F24B" w14:textId="77777777" w:rsidR="00E52099" w:rsidRDefault="00E52099" w:rsidP="00E52099">
            <w:pPr>
              <w:spacing w:before="0"/>
              <w:rPr>
                <w:rFonts w:ascii="Times New Roman"/>
                <w:sz w:val="17"/>
              </w:rPr>
            </w:pPr>
          </w:p>
          <w:p w14:paraId="09A3D5C1" w14:textId="71730682" w:rsidR="003E0873" w:rsidRPr="00074254" w:rsidRDefault="002B5D50" w:rsidP="00E52099">
            <w:pPr>
              <w:spacing w:before="0"/>
              <w:rPr>
                <w:b/>
                <w:bCs/>
                <w:sz w:val="20"/>
                <w:szCs w:val="20"/>
              </w:rPr>
            </w:pPr>
            <w:proofErr w:type="gramStart"/>
            <w:r w:rsidRPr="00074254">
              <w:rPr>
                <w:b/>
                <w:bCs/>
                <w:sz w:val="20"/>
                <w:szCs w:val="20"/>
              </w:rPr>
              <w:t>May 20</w:t>
            </w:r>
            <w:r w:rsidRPr="00074254">
              <w:rPr>
                <w:b/>
                <w:bCs/>
                <w:sz w:val="20"/>
                <w:szCs w:val="20"/>
                <w:vertAlign w:val="superscript"/>
              </w:rPr>
              <w:t>th</w:t>
            </w:r>
            <w:r w:rsidRPr="00074254">
              <w:rPr>
                <w:b/>
                <w:bCs/>
                <w:sz w:val="20"/>
                <w:szCs w:val="20"/>
              </w:rPr>
              <w:t>, 2024,</w:t>
            </w:r>
            <w:proofErr w:type="gramEnd"/>
            <w:r w:rsidRPr="00074254">
              <w:rPr>
                <w:b/>
                <w:bCs/>
                <w:sz w:val="20"/>
                <w:szCs w:val="20"/>
              </w:rPr>
              <w:t xml:space="preserve"> is </w:t>
            </w:r>
            <w:r w:rsidRPr="00074254">
              <w:rPr>
                <w:b/>
                <w:bCs/>
                <w:sz w:val="20"/>
                <w:szCs w:val="20"/>
              </w:rPr>
              <w:lastRenderedPageBreak/>
              <w:t>Victoria Day, no school.</w:t>
            </w:r>
          </w:p>
          <w:p w14:paraId="4156EDCB" w14:textId="77777777" w:rsidR="002B5D50" w:rsidRPr="00074254" w:rsidRDefault="002B5D50" w:rsidP="00E52099">
            <w:pPr>
              <w:spacing w:before="0"/>
              <w:rPr>
                <w:b/>
                <w:bCs/>
                <w:sz w:val="20"/>
                <w:szCs w:val="20"/>
              </w:rPr>
            </w:pPr>
          </w:p>
          <w:p w14:paraId="33D3CC58" w14:textId="08EFAC84" w:rsidR="002B5D50" w:rsidRPr="00074254" w:rsidRDefault="002B5D50" w:rsidP="00E52099">
            <w:pPr>
              <w:spacing w:before="0"/>
              <w:rPr>
                <w:b/>
                <w:bCs/>
                <w:sz w:val="20"/>
                <w:szCs w:val="20"/>
              </w:rPr>
            </w:pPr>
            <w:r w:rsidRPr="00074254">
              <w:rPr>
                <w:b/>
                <w:bCs/>
                <w:sz w:val="20"/>
                <w:szCs w:val="20"/>
              </w:rPr>
              <w:t>June 14</w:t>
            </w:r>
            <w:r w:rsidRPr="00074254">
              <w:rPr>
                <w:b/>
                <w:bCs/>
                <w:sz w:val="20"/>
                <w:szCs w:val="20"/>
                <w:vertAlign w:val="superscript"/>
              </w:rPr>
              <w:t>th</w:t>
            </w:r>
            <w:r w:rsidRPr="00074254">
              <w:rPr>
                <w:b/>
                <w:bCs/>
                <w:sz w:val="20"/>
                <w:szCs w:val="20"/>
              </w:rPr>
              <w:t>, Field Trip: Hanceville Fish Hatchery TNG</w:t>
            </w:r>
          </w:p>
          <w:p w14:paraId="153307A8" w14:textId="77777777" w:rsidR="002B5D50" w:rsidRPr="00074254" w:rsidRDefault="002B5D50" w:rsidP="00E52099">
            <w:pPr>
              <w:spacing w:before="0"/>
              <w:rPr>
                <w:b/>
                <w:bCs/>
                <w:sz w:val="20"/>
                <w:szCs w:val="20"/>
              </w:rPr>
            </w:pPr>
          </w:p>
          <w:p w14:paraId="24CDC454" w14:textId="6BD80A01" w:rsidR="002B5D50" w:rsidRPr="00074254" w:rsidRDefault="002B5D50" w:rsidP="00E52099">
            <w:pPr>
              <w:spacing w:before="0"/>
              <w:rPr>
                <w:b/>
                <w:bCs/>
                <w:sz w:val="20"/>
                <w:szCs w:val="20"/>
              </w:rPr>
            </w:pPr>
            <w:r w:rsidRPr="00074254">
              <w:rPr>
                <w:b/>
                <w:bCs/>
                <w:sz w:val="20"/>
                <w:szCs w:val="20"/>
              </w:rPr>
              <w:t>June 27</w:t>
            </w:r>
            <w:r w:rsidRPr="00074254">
              <w:rPr>
                <w:b/>
                <w:bCs/>
                <w:sz w:val="20"/>
                <w:szCs w:val="20"/>
                <w:vertAlign w:val="superscript"/>
              </w:rPr>
              <w:t>th</w:t>
            </w:r>
            <w:r w:rsidRPr="00074254">
              <w:rPr>
                <w:b/>
                <w:bCs/>
                <w:sz w:val="20"/>
                <w:szCs w:val="20"/>
              </w:rPr>
              <w:t>, Last day of school.</w:t>
            </w:r>
          </w:p>
          <w:p w14:paraId="18A5682F" w14:textId="77777777" w:rsidR="002B5D50" w:rsidRDefault="002B5D50" w:rsidP="00E52099">
            <w:pPr>
              <w:spacing w:before="0"/>
              <w:rPr>
                <w:rFonts w:ascii="Times New Roman"/>
                <w:sz w:val="17"/>
              </w:rPr>
            </w:pPr>
          </w:p>
          <w:p w14:paraId="556214B2" w14:textId="65E73FF3" w:rsidR="002B5D50" w:rsidRDefault="002B5D50" w:rsidP="00E52099">
            <w:pPr>
              <w:spacing w:before="0"/>
              <w:rPr>
                <w:rFonts w:ascii="Times New Roman"/>
                <w:sz w:val="17"/>
              </w:rPr>
            </w:pPr>
          </w:p>
        </w:tc>
        <w:tc>
          <w:tcPr>
            <w:tcW w:w="801" w:type="dxa"/>
          </w:tcPr>
          <w:p w14:paraId="2EC0E627" w14:textId="77777777" w:rsidR="00E52099" w:rsidRDefault="00E52099" w:rsidP="00E52099">
            <w:pPr>
              <w:spacing w:before="0"/>
              <w:rPr>
                <w:rFonts w:ascii="Times New Roman"/>
                <w:sz w:val="17"/>
              </w:rPr>
            </w:pPr>
          </w:p>
        </w:tc>
        <w:tc>
          <w:tcPr>
            <w:tcW w:w="8162" w:type="dxa"/>
          </w:tcPr>
          <w:p w14:paraId="075F3301" w14:textId="77777777" w:rsidR="00E52099" w:rsidRDefault="00E52099" w:rsidP="00790177">
            <w:pPr>
              <w:spacing w:before="0"/>
              <w:jc w:val="center"/>
              <w:rPr>
                <w:sz w:val="28"/>
                <w:szCs w:val="28"/>
              </w:rPr>
            </w:pPr>
            <w:r w:rsidRPr="00E52099">
              <w:rPr>
                <w:sz w:val="28"/>
                <w:szCs w:val="28"/>
              </w:rPr>
              <w:t>Principal Thoughts</w:t>
            </w:r>
          </w:p>
          <w:p w14:paraId="6A346735" w14:textId="08477E6B" w:rsidR="00E52099" w:rsidRDefault="00E52099" w:rsidP="00E52099">
            <w:pPr>
              <w:spacing w:before="0"/>
              <w:rPr>
                <w:sz w:val="28"/>
                <w:szCs w:val="28"/>
              </w:rPr>
            </w:pPr>
            <w:r>
              <w:rPr>
                <w:sz w:val="28"/>
                <w:szCs w:val="28"/>
              </w:rPr>
              <w:t xml:space="preserve">On </w:t>
            </w:r>
            <w:r w:rsidR="002B5D50">
              <w:rPr>
                <w:sz w:val="28"/>
                <w:szCs w:val="28"/>
              </w:rPr>
              <w:t>May</w:t>
            </w:r>
            <w:r>
              <w:rPr>
                <w:sz w:val="28"/>
                <w:szCs w:val="28"/>
              </w:rPr>
              <w:t xml:space="preserve"> 2</w:t>
            </w:r>
            <w:r w:rsidR="002B5D50">
              <w:rPr>
                <w:sz w:val="28"/>
                <w:szCs w:val="28"/>
              </w:rPr>
              <w:t>7</w:t>
            </w:r>
            <w:r w:rsidRPr="00E52099">
              <w:rPr>
                <w:sz w:val="28"/>
                <w:szCs w:val="28"/>
                <w:vertAlign w:val="superscript"/>
              </w:rPr>
              <w:t>th</w:t>
            </w:r>
            <w:r>
              <w:rPr>
                <w:sz w:val="28"/>
                <w:szCs w:val="28"/>
              </w:rPr>
              <w:t xml:space="preserve">, PAC will be meeting in the library afterschool. </w:t>
            </w:r>
            <w:r w:rsidR="002B5D50">
              <w:rPr>
                <w:sz w:val="28"/>
                <w:szCs w:val="28"/>
              </w:rPr>
              <w:t>I am unable to attend this meeting. I want to thank our PAC parents for their support and help with planning and bringing in events to Alexis Creek School.</w:t>
            </w:r>
          </w:p>
          <w:p w14:paraId="4DA8E748" w14:textId="77777777" w:rsidR="00E52099" w:rsidRDefault="00E52099" w:rsidP="00E52099">
            <w:pPr>
              <w:spacing w:before="0"/>
              <w:rPr>
                <w:sz w:val="28"/>
                <w:szCs w:val="28"/>
              </w:rPr>
            </w:pPr>
          </w:p>
          <w:p w14:paraId="78FE6B7F" w14:textId="708E3A81" w:rsidR="00E52099" w:rsidRDefault="00E52099" w:rsidP="00E52099">
            <w:pPr>
              <w:spacing w:before="0"/>
              <w:rPr>
                <w:sz w:val="28"/>
                <w:szCs w:val="28"/>
              </w:rPr>
            </w:pPr>
            <w:r>
              <w:rPr>
                <w:sz w:val="28"/>
                <w:szCs w:val="28"/>
              </w:rPr>
              <w:t xml:space="preserve">This month, </w:t>
            </w:r>
            <w:r w:rsidR="002B5D50">
              <w:rPr>
                <w:sz w:val="28"/>
                <w:szCs w:val="28"/>
              </w:rPr>
              <w:t>we will be having two</w:t>
            </w:r>
            <w:r>
              <w:rPr>
                <w:sz w:val="28"/>
                <w:szCs w:val="28"/>
              </w:rPr>
              <w:t xml:space="preserve"> “Spirit Day”</w:t>
            </w:r>
            <w:r w:rsidR="002B5D50">
              <w:rPr>
                <w:sz w:val="28"/>
                <w:szCs w:val="28"/>
              </w:rPr>
              <w:t xml:space="preserve"> events</w:t>
            </w:r>
            <w:r>
              <w:rPr>
                <w:sz w:val="28"/>
                <w:szCs w:val="28"/>
              </w:rPr>
              <w:t xml:space="preserve">. Spirit days are special days, where students can attend school by showing up dressed in the school’s theme for that day. On </w:t>
            </w:r>
            <w:r w:rsidR="002B5D50">
              <w:rPr>
                <w:sz w:val="28"/>
                <w:szCs w:val="28"/>
              </w:rPr>
              <w:t>May</w:t>
            </w:r>
            <w:r>
              <w:rPr>
                <w:sz w:val="28"/>
                <w:szCs w:val="28"/>
              </w:rPr>
              <w:t xml:space="preserve"> </w:t>
            </w:r>
            <w:r w:rsidR="00F117C5">
              <w:rPr>
                <w:sz w:val="28"/>
                <w:szCs w:val="28"/>
              </w:rPr>
              <w:t>23rd</w:t>
            </w:r>
            <w:r>
              <w:rPr>
                <w:sz w:val="28"/>
                <w:szCs w:val="28"/>
              </w:rPr>
              <w:t xml:space="preserve">, we </w:t>
            </w:r>
            <w:r w:rsidR="002B5D50">
              <w:rPr>
                <w:sz w:val="28"/>
                <w:szCs w:val="28"/>
              </w:rPr>
              <w:t xml:space="preserve">be having a “Bad Hair Day” and on May </w:t>
            </w:r>
            <w:r w:rsidR="00F117C5">
              <w:rPr>
                <w:sz w:val="28"/>
                <w:szCs w:val="28"/>
              </w:rPr>
              <w:t>29</w:t>
            </w:r>
            <w:r w:rsidR="00F117C5" w:rsidRPr="00F117C5">
              <w:rPr>
                <w:sz w:val="28"/>
                <w:szCs w:val="28"/>
                <w:vertAlign w:val="superscript"/>
              </w:rPr>
              <w:t>th</w:t>
            </w:r>
            <w:r w:rsidR="00F117C5">
              <w:rPr>
                <w:sz w:val="28"/>
                <w:szCs w:val="28"/>
              </w:rPr>
              <w:t xml:space="preserve">, </w:t>
            </w:r>
            <w:r w:rsidR="002B5D50">
              <w:rPr>
                <w:sz w:val="28"/>
                <w:szCs w:val="28"/>
              </w:rPr>
              <w:t>we will have Canadian Trivia Day</w:t>
            </w:r>
            <w:r w:rsidR="00790177">
              <w:rPr>
                <w:sz w:val="28"/>
                <w:szCs w:val="28"/>
              </w:rPr>
              <w:t>.</w:t>
            </w:r>
          </w:p>
          <w:p w14:paraId="147F2DE3" w14:textId="77777777" w:rsidR="00790177" w:rsidRDefault="00790177" w:rsidP="00E52099">
            <w:pPr>
              <w:spacing w:before="0"/>
              <w:rPr>
                <w:sz w:val="28"/>
                <w:szCs w:val="28"/>
              </w:rPr>
            </w:pPr>
          </w:p>
          <w:p w14:paraId="51AC7AAA" w14:textId="1DC243A9" w:rsidR="002B5D50" w:rsidRDefault="002B5D50" w:rsidP="00E52099">
            <w:pPr>
              <w:spacing w:before="0"/>
              <w:rPr>
                <w:sz w:val="28"/>
                <w:szCs w:val="28"/>
              </w:rPr>
            </w:pPr>
            <w:r>
              <w:rPr>
                <w:sz w:val="28"/>
                <w:szCs w:val="28"/>
              </w:rPr>
              <w:t>On May 2</w:t>
            </w:r>
            <w:r w:rsidRPr="002B5D50">
              <w:rPr>
                <w:sz w:val="28"/>
                <w:szCs w:val="28"/>
                <w:vertAlign w:val="superscript"/>
              </w:rPr>
              <w:t>nd</w:t>
            </w:r>
            <w:r>
              <w:rPr>
                <w:sz w:val="28"/>
                <w:szCs w:val="28"/>
              </w:rPr>
              <w:t>, and May 6</w:t>
            </w:r>
            <w:r w:rsidRPr="002B5D50">
              <w:rPr>
                <w:sz w:val="28"/>
                <w:szCs w:val="28"/>
                <w:vertAlign w:val="superscript"/>
              </w:rPr>
              <w:t>th</w:t>
            </w:r>
            <w:r>
              <w:rPr>
                <w:sz w:val="28"/>
                <w:szCs w:val="28"/>
              </w:rPr>
              <w:t xml:space="preserve">, we hosted Bike Days, and Mary Forbes </w:t>
            </w:r>
            <w:r w:rsidR="0012109C">
              <w:rPr>
                <w:sz w:val="28"/>
                <w:szCs w:val="28"/>
              </w:rPr>
              <w:t xml:space="preserve">came out to our school and ran her </w:t>
            </w:r>
            <w:r w:rsidR="00FD0B4A">
              <w:rPr>
                <w:sz w:val="28"/>
                <w:szCs w:val="28"/>
              </w:rPr>
              <w:t>bike program. Mary made positive memories for everyone. The students were very engaged, as Mary taught them about using real tools. Covering such things as safety, names of tools, names of bike parts, how things work</w:t>
            </w:r>
            <w:r w:rsidR="00E93776">
              <w:rPr>
                <w:sz w:val="28"/>
                <w:szCs w:val="28"/>
              </w:rPr>
              <w:t xml:space="preserve"> and </w:t>
            </w:r>
            <w:r w:rsidR="00E93776">
              <w:rPr>
                <w:sz w:val="28"/>
                <w:szCs w:val="28"/>
              </w:rPr>
              <w:lastRenderedPageBreak/>
              <w:t>how things go back together</w:t>
            </w:r>
            <w:r w:rsidR="00FD0B4A">
              <w:rPr>
                <w:sz w:val="28"/>
                <w:szCs w:val="28"/>
              </w:rPr>
              <w:t>. Students of all ages were excited to pull bikes apart. The parts are then used to re-build a bike.</w:t>
            </w:r>
            <w:r w:rsidR="00E93776">
              <w:rPr>
                <w:sz w:val="28"/>
                <w:szCs w:val="28"/>
              </w:rPr>
              <w:t xml:space="preserve"> Miah was gifted a rebuilt bike as a birthday present. Happy birthday Miah!</w:t>
            </w:r>
          </w:p>
          <w:p w14:paraId="5F7B74C0" w14:textId="53F79547" w:rsidR="00F83C2D" w:rsidRDefault="00F83C2D" w:rsidP="00E52099">
            <w:pPr>
              <w:spacing w:before="0"/>
              <w:rPr>
                <w:sz w:val="28"/>
                <w:szCs w:val="28"/>
              </w:rPr>
            </w:pPr>
            <w:r>
              <w:rPr>
                <w:noProof/>
                <w:sz w:val="28"/>
                <w:szCs w:val="28"/>
              </w:rPr>
              <w:drawing>
                <wp:inline distT="0" distB="0" distL="0" distR="0" wp14:anchorId="5C26B542" wp14:editId="4EF7DACD">
                  <wp:extent cx="293370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4100" cy="2208075"/>
                          </a:xfrm>
                          <a:prstGeom prst="rect">
                            <a:avLst/>
                          </a:prstGeom>
                        </pic:spPr>
                      </pic:pic>
                    </a:graphicData>
                  </a:graphic>
                </wp:inline>
              </w:drawing>
            </w:r>
          </w:p>
          <w:p w14:paraId="6743F31D" w14:textId="77777777" w:rsidR="00E93776" w:rsidRDefault="00E93776" w:rsidP="00E52099">
            <w:pPr>
              <w:spacing w:before="0"/>
              <w:rPr>
                <w:sz w:val="28"/>
                <w:szCs w:val="28"/>
              </w:rPr>
            </w:pPr>
          </w:p>
          <w:p w14:paraId="0F32C83E" w14:textId="60A87BAA" w:rsidR="00E93776" w:rsidRDefault="00E93776" w:rsidP="00E52099">
            <w:pPr>
              <w:spacing w:before="0"/>
              <w:rPr>
                <w:sz w:val="28"/>
                <w:szCs w:val="28"/>
              </w:rPr>
            </w:pPr>
            <w:r>
              <w:rPr>
                <w:sz w:val="28"/>
                <w:szCs w:val="28"/>
              </w:rPr>
              <w:t>We have some field trips coming up, please make note of the dates on the left.</w:t>
            </w:r>
          </w:p>
          <w:p w14:paraId="34AD36ED" w14:textId="77777777" w:rsidR="00E93776" w:rsidRDefault="00E93776" w:rsidP="00E52099">
            <w:pPr>
              <w:spacing w:before="0"/>
              <w:rPr>
                <w:sz w:val="28"/>
                <w:szCs w:val="28"/>
              </w:rPr>
            </w:pPr>
          </w:p>
          <w:p w14:paraId="30BE743D" w14:textId="0C39FB0C" w:rsidR="00E93776" w:rsidRDefault="00E93776" w:rsidP="00E52099">
            <w:pPr>
              <w:spacing w:before="0"/>
              <w:rPr>
                <w:sz w:val="28"/>
                <w:szCs w:val="28"/>
              </w:rPr>
            </w:pPr>
            <w:r>
              <w:rPr>
                <w:sz w:val="28"/>
                <w:szCs w:val="28"/>
              </w:rPr>
              <w:t>May 16</w:t>
            </w:r>
            <w:r w:rsidRPr="00E93776">
              <w:rPr>
                <w:sz w:val="28"/>
                <w:szCs w:val="28"/>
                <w:vertAlign w:val="superscript"/>
              </w:rPr>
              <w:t>th</w:t>
            </w:r>
            <w:r>
              <w:rPr>
                <w:sz w:val="28"/>
                <w:szCs w:val="28"/>
              </w:rPr>
              <w:t>, we will be getting up early. The bus will be leaving the school early at 7:00 am to drive out to the Nemi</w:t>
            </w:r>
            <w:r w:rsidR="003A6C1D">
              <w:rPr>
                <w:sz w:val="28"/>
                <w:szCs w:val="28"/>
              </w:rPr>
              <w:t xml:space="preserve">ah Valley for cultural awareness week. After the bus leaves the school at 7:00 am, it will drive through </w:t>
            </w:r>
            <w:proofErr w:type="spellStart"/>
            <w:r w:rsidR="003A6C1D">
              <w:rPr>
                <w:sz w:val="28"/>
                <w:szCs w:val="28"/>
              </w:rPr>
              <w:t>Anaham</w:t>
            </w:r>
            <w:proofErr w:type="spellEnd"/>
            <w:r w:rsidR="003A6C1D">
              <w:rPr>
                <w:sz w:val="28"/>
                <w:szCs w:val="28"/>
              </w:rPr>
              <w:t xml:space="preserve"> doing reverse run, then it will pick up students in Stone.  We hope to be in Nemiah around 10 am. Students will be completing projects at various </w:t>
            </w:r>
            <w:r w:rsidR="00074254">
              <w:rPr>
                <w:sz w:val="28"/>
                <w:szCs w:val="28"/>
              </w:rPr>
              <w:t>stations;</w:t>
            </w:r>
            <w:r w:rsidR="003A6C1D">
              <w:rPr>
                <w:sz w:val="28"/>
                <w:szCs w:val="28"/>
              </w:rPr>
              <w:t xml:space="preserve"> we have been invited for lunch. We will be leaving at </w:t>
            </w:r>
            <w:r w:rsidR="00074254">
              <w:rPr>
                <w:sz w:val="28"/>
                <w:szCs w:val="28"/>
              </w:rPr>
              <w:t>1:00 pm and</w:t>
            </w:r>
            <w:r w:rsidR="003A6C1D">
              <w:rPr>
                <w:sz w:val="28"/>
                <w:szCs w:val="28"/>
              </w:rPr>
              <w:t xml:space="preserve"> will arrive back at the school approximately 4:00 pm.</w:t>
            </w:r>
          </w:p>
          <w:p w14:paraId="27577285" w14:textId="77777777" w:rsidR="002B5D50" w:rsidRDefault="002B5D50" w:rsidP="00E52099">
            <w:pPr>
              <w:spacing w:before="0"/>
              <w:rPr>
                <w:sz w:val="28"/>
                <w:szCs w:val="28"/>
              </w:rPr>
            </w:pPr>
          </w:p>
          <w:p w14:paraId="7A9D3141" w14:textId="547B7FA3" w:rsidR="00790177" w:rsidRDefault="00F83C2D" w:rsidP="00E52099">
            <w:pPr>
              <w:spacing w:before="0"/>
              <w:rPr>
                <w:sz w:val="28"/>
                <w:szCs w:val="28"/>
              </w:rPr>
            </w:pPr>
            <w:r>
              <w:rPr>
                <w:sz w:val="28"/>
                <w:szCs w:val="28"/>
              </w:rPr>
              <w:t>May 20</w:t>
            </w:r>
            <w:r w:rsidRPr="00F83C2D">
              <w:rPr>
                <w:sz w:val="28"/>
                <w:szCs w:val="28"/>
                <w:vertAlign w:val="superscript"/>
              </w:rPr>
              <w:t>th</w:t>
            </w:r>
            <w:r>
              <w:rPr>
                <w:sz w:val="28"/>
                <w:szCs w:val="28"/>
              </w:rPr>
              <w:t xml:space="preserve"> is a statutory holiday. No school.</w:t>
            </w:r>
          </w:p>
          <w:p w14:paraId="4372E608" w14:textId="77777777" w:rsidR="00F83C2D" w:rsidRDefault="00F83C2D" w:rsidP="00E52099">
            <w:pPr>
              <w:spacing w:before="0"/>
              <w:rPr>
                <w:sz w:val="28"/>
                <w:szCs w:val="28"/>
              </w:rPr>
            </w:pPr>
          </w:p>
          <w:p w14:paraId="6A60886A" w14:textId="7D108EB9" w:rsidR="00F83C2D" w:rsidRDefault="00F83C2D" w:rsidP="00E52099">
            <w:pPr>
              <w:spacing w:before="0"/>
              <w:rPr>
                <w:sz w:val="28"/>
                <w:szCs w:val="28"/>
              </w:rPr>
            </w:pPr>
            <w:r>
              <w:rPr>
                <w:sz w:val="28"/>
                <w:szCs w:val="28"/>
              </w:rPr>
              <w:t>June 14</w:t>
            </w:r>
            <w:r w:rsidRPr="00F83C2D">
              <w:rPr>
                <w:sz w:val="28"/>
                <w:szCs w:val="28"/>
                <w:vertAlign w:val="superscript"/>
              </w:rPr>
              <w:t>th</w:t>
            </w:r>
            <w:r>
              <w:rPr>
                <w:sz w:val="28"/>
                <w:szCs w:val="28"/>
              </w:rPr>
              <w:t>, we are planning field trip in the morning to the Hanceville Fish Hatchery. More details to come.</w:t>
            </w:r>
          </w:p>
          <w:p w14:paraId="2008A25B" w14:textId="77777777" w:rsidR="00684E71" w:rsidRDefault="00684E71" w:rsidP="00E52099">
            <w:pPr>
              <w:spacing w:before="0"/>
              <w:rPr>
                <w:sz w:val="28"/>
                <w:szCs w:val="28"/>
              </w:rPr>
            </w:pPr>
          </w:p>
          <w:p w14:paraId="40988C49" w14:textId="36C428C0" w:rsidR="00684E71" w:rsidRDefault="00684E71" w:rsidP="00E52099">
            <w:pPr>
              <w:spacing w:before="0"/>
              <w:rPr>
                <w:sz w:val="28"/>
                <w:szCs w:val="28"/>
              </w:rPr>
            </w:pPr>
            <w:r>
              <w:rPr>
                <w:sz w:val="28"/>
                <w:szCs w:val="28"/>
              </w:rPr>
              <w:t>Please don’t hesitate to call the school if you have a question or a concern, 250-394-4346.</w:t>
            </w:r>
          </w:p>
          <w:p w14:paraId="7996C372" w14:textId="41D4FC65" w:rsidR="00684E71" w:rsidRDefault="00684E71" w:rsidP="00E52099">
            <w:pPr>
              <w:spacing w:before="0"/>
              <w:rPr>
                <w:sz w:val="28"/>
                <w:szCs w:val="28"/>
              </w:rPr>
            </w:pPr>
            <w:r>
              <w:rPr>
                <w:sz w:val="28"/>
                <w:szCs w:val="28"/>
              </w:rPr>
              <w:t>Regards,</w:t>
            </w:r>
          </w:p>
          <w:p w14:paraId="2AE00541" w14:textId="54AF503E" w:rsidR="00684E71" w:rsidRDefault="00684E71" w:rsidP="00E52099">
            <w:pPr>
              <w:spacing w:before="0"/>
              <w:rPr>
                <w:sz w:val="28"/>
                <w:szCs w:val="28"/>
              </w:rPr>
            </w:pPr>
            <w:r>
              <w:rPr>
                <w:sz w:val="28"/>
                <w:szCs w:val="28"/>
              </w:rPr>
              <w:t>Ms. Helen Wight</w:t>
            </w:r>
          </w:p>
          <w:p w14:paraId="173D77AA" w14:textId="77777777" w:rsidR="00684E71" w:rsidRDefault="00684E71" w:rsidP="00E52099">
            <w:pPr>
              <w:spacing w:before="0"/>
              <w:rPr>
                <w:sz w:val="28"/>
                <w:szCs w:val="28"/>
              </w:rPr>
            </w:pPr>
          </w:p>
          <w:p w14:paraId="0C71CF74" w14:textId="77777777" w:rsidR="00684E71" w:rsidRDefault="00684E71" w:rsidP="00E52099">
            <w:pPr>
              <w:spacing w:before="0"/>
              <w:rPr>
                <w:sz w:val="28"/>
                <w:szCs w:val="28"/>
              </w:rPr>
            </w:pPr>
          </w:p>
          <w:p w14:paraId="49C0E4D6" w14:textId="77777777" w:rsidR="00BA13A7" w:rsidRDefault="00BA13A7" w:rsidP="00E52099">
            <w:pPr>
              <w:spacing w:before="0"/>
              <w:rPr>
                <w:sz w:val="28"/>
                <w:szCs w:val="28"/>
              </w:rPr>
            </w:pPr>
          </w:p>
          <w:p w14:paraId="1200CA19" w14:textId="77777777" w:rsidR="00BA13A7" w:rsidRDefault="00BA13A7" w:rsidP="00E52099">
            <w:pPr>
              <w:spacing w:before="0"/>
              <w:rPr>
                <w:sz w:val="28"/>
                <w:szCs w:val="28"/>
              </w:rPr>
            </w:pPr>
          </w:p>
          <w:p w14:paraId="1AE2CC80" w14:textId="77777777" w:rsidR="00790177" w:rsidRDefault="00790177" w:rsidP="00E52099">
            <w:pPr>
              <w:spacing w:before="0"/>
              <w:rPr>
                <w:sz w:val="28"/>
                <w:szCs w:val="28"/>
              </w:rPr>
            </w:pPr>
          </w:p>
          <w:p w14:paraId="7602C1A3" w14:textId="77777777" w:rsidR="00790177" w:rsidRDefault="00790177" w:rsidP="00E52099">
            <w:pPr>
              <w:spacing w:before="0"/>
              <w:rPr>
                <w:sz w:val="28"/>
                <w:szCs w:val="28"/>
              </w:rPr>
            </w:pPr>
          </w:p>
          <w:p w14:paraId="39721B5F" w14:textId="77777777" w:rsidR="00790177" w:rsidRDefault="00790177" w:rsidP="00E52099">
            <w:pPr>
              <w:spacing w:before="0"/>
              <w:rPr>
                <w:sz w:val="28"/>
                <w:szCs w:val="28"/>
              </w:rPr>
            </w:pPr>
          </w:p>
          <w:p w14:paraId="753D7963" w14:textId="77777777" w:rsidR="00E52099" w:rsidRPr="00E52099" w:rsidRDefault="00E52099" w:rsidP="00E52099">
            <w:pPr>
              <w:spacing w:before="0"/>
              <w:rPr>
                <w:sz w:val="28"/>
                <w:szCs w:val="28"/>
              </w:rPr>
            </w:pPr>
          </w:p>
          <w:p w14:paraId="394A38D1" w14:textId="77777777" w:rsidR="00E52099" w:rsidRDefault="00E52099" w:rsidP="00E52099">
            <w:pPr>
              <w:spacing w:before="0"/>
              <w:rPr>
                <w:rFonts w:ascii="Times New Roman"/>
                <w:sz w:val="17"/>
              </w:rPr>
            </w:pPr>
          </w:p>
        </w:tc>
      </w:tr>
      <w:tr w:rsidR="00E52099" w14:paraId="5453EC9C" w14:textId="77777777" w:rsidTr="00451A2F">
        <w:trPr>
          <w:trHeight w:val="6768"/>
        </w:trPr>
        <w:tc>
          <w:tcPr>
            <w:tcW w:w="2079" w:type="dxa"/>
            <w:vAlign w:val="center"/>
          </w:tcPr>
          <w:p w14:paraId="6478955C" w14:textId="301F3940" w:rsidR="00E52099" w:rsidRPr="00596BFF" w:rsidRDefault="00E52099" w:rsidP="00E52099">
            <w:pPr>
              <w:pStyle w:val="SidebarBody"/>
              <w:ind w:left="0"/>
              <w:rPr>
                <w:b/>
                <w:bCs/>
              </w:rPr>
            </w:pPr>
          </w:p>
        </w:tc>
        <w:tc>
          <w:tcPr>
            <w:tcW w:w="801" w:type="dxa"/>
          </w:tcPr>
          <w:p w14:paraId="0106C3F7" w14:textId="77777777" w:rsidR="00E52099" w:rsidRPr="0076701C" w:rsidRDefault="00E52099" w:rsidP="00E52099">
            <w:pPr>
              <w:rPr>
                <w:rFonts w:ascii="Times New Roman" w:hAnsi="Times New Roman" w:cs="Times New Roman"/>
                <w:sz w:val="28"/>
                <w:szCs w:val="28"/>
              </w:rPr>
            </w:pPr>
          </w:p>
        </w:tc>
        <w:tc>
          <w:tcPr>
            <w:tcW w:w="8162" w:type="dxa"/>
            <w:tcMar>
              <w:right w:w="288" w:type="dxa"/>
            </w:tcMar>
          </w:tcPr>
          <w:p w14:paraId="08EBACE1" w14:textId="3A1ACFFE" w:rsidR="00E52099" w:rsidRPr="0076701C" w:rsidRDefault="00E52099" w:rsidP="00E52099">
            <w:pPr>
              <w:rPr>
                <w:rFonts w:ascii="Times New Roman" w:hAnsi="Times New Roman" w:cs="Times New Roman"/>
                <w:sz w:val="28"/>
                <w:szCs w:val="28"/>
              </w:rPr>
            </w:pPr>
          </w:p>
        </w:tc>
      </w:tr>
    </w:tbl>
    <w:p w14:paraId="163F7A30" w14:textId="77777777" w:rsidR="00BB58DC" w:rsidRPr="00752E9C" w:rsidRDefault="00BB58DC" w:rsidP="0054317C">
      <w:pPr>
        <w:spacing w:before="0"/>
        <w:sectPr w:rsidR="00BB58DC" w:rsidRPr="00752E9C" w:rsidSect="0054317C">
          <w:headerReference w:type="default" r:id="rId12"/>
          <w:footerReference w:type="default" r:id="rId13"/>
          <w:pgSz w:w="12240" w:h="15840" w:code="1"/>
          <w:pgMar w:top="720" w:right="720" w:bottom="720" w:left="720" w:header="720" w:footer="288" w:gutter="0"/>
          <w:cols w:space="720"/>
          <w:docGrid w:linePitch="299"/>
        </w:sectPr>
      </w:pPr>
    </w:p>
    <w:p w14:paraId="559030EC" w14:textId="0ED40B17" w:rsidR="00BB4295" w:rsidRDefault="00BB4295" w:rsidP="0052431E">
      <w:pPr>
        <w:pStyle w:val="GraphicAnchor"/>
      </w:pPr>
    </w:p>
    <w:p w14:paraId="1736EFE7" w14:textId="77777777" w:rsidR="00BB4295" w:rsidRDefault="00BB4295" w:rsidP="0052431E">
      <w:pPr>
        <w:pStyle w:val="GraphicAnchor"/>
      </w:pPr>
    </w:p>
    <w:p w14:paraId="1C3A391B" w14:textId="77777777" w:rsidR="00BB4295" w:rsidRDefault="00BB4295" w:rsidP="0052431E">
      <w:pPr>
        <w:pStyle w:val="GraphicAnchor"/>
      </w:pPr>
    </w:p>
    <w:p w14:paraId="12079091" w14:textId="77777777" w:rsidR="00AE7A77" w:rsidRDefault="00AE7A77" w:rsidP="0054317C">
      <w:pPr>
        <w:spacing w:before="0"/>
      </w:pPr>
    </w:p>
    <w:sectPr w:rsidR="00AE7A77" w:rsidSect="0054317C">
      <w:headerReference w:type="default" r:id="rId14"/>
      <w:footerReference w:type="default" r:id="rId15"/>
      <w:pgSz w:w="12240" w:h="15840" w:code="1"/>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1E00F" w14:textId="77777777" w:rsidR="008A6C62" w:rsidRDefault="008A6C62" w:rsidP="00315A80">
      <w:r>
        <w:separator/>
      </w:r>
    </w:p>
  </w:endnote>
  <w:endnote w:type="continuationSeparator" w:id="0">
    <w:p w14:paraId="4D5C8054" w14:textId="77777777" w:rsidR="008A6C62" w:rsidRDefault="008A6C62" w:rsidP="0031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7D05631" w14:paraId="7E883C2D" w14:textId="77777777" w:rsidTr="67D05631">
      <w:tc>
        <w:tcPr>
          <w:tcW w:w="3600" w:type="dxa"/>
        </w:tcPr>
        <w:p w14:paraId="172D6A54" w14:textId="51E09F70" w:rsidR="67D05631" w:rsidRDefault="67D05631" w:rsidP="67D05631">
          <w:pPr>
            <w:pStyle w:val="Header"/>
            <w:ind w:left="-115"/>
          </w:pPr>
        </w:p>
      </w:tc>
      <w:tc>
        <w:tcPr>
          <w:tcW w:w="3600" w:type="dxa"/>
        </w:tcPr>
        <w:p w14:paraId="258735B7" w14:textId="535D92B4" w:rsidR="67D05631" w:rsidRDefault="67D05631" w:rsidP="67D05631">
          <w:pPr>
            <w:pStyle w:val="Header"/>
            <w:jc w:val="center"/>
          </w:pPr>
        </w:p>
      </w:tc>
      <w:tc>
        <w:tcPr>
          <w:tcW w:w="3600" w:type="dxa"/>
        </w:tcPr>
        <w:p w14:paraId="29FC2EF9" w14:textId="2875B50F" w:rsidR="67D05631" w:rsidRDefault="67D05631" w:rsidP="67D05631">
          <w:pPr>
            <w:pStyle w:val="Header"/>
            <w:ind w:right="-115"/>
            <w:jc w:val="right"/>
          </w:pPr>
        </w:p>
      </w:tc>
    </w:tr>
  </w:tbl>
  <w:p w14:paraId="566EE2A0" w14:textId="48B68562" w:rsidR="67D05631" w:rsidRDefault="67D05631" w:rsidP="67D05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7D05631" w14:paraId="46A55E5D" w14:textId="77777777" w:rsidTr="67D05631">
      <w:tc>
        <w:tcPr>
          <w:tcW w:w="3600" w:type="dxa"/>
        </w:tcPr>
        <w:p w14:paraId="5987315F" w14:textId="390DA14C" w:rsidR="67D05631" w:rsidRDefault="67D05631" w:rsidP="67D05631">
          <w:pPr>
            <w:pStyle w:val="Header"/>
            <w:ind w:left="-115"/>
          </w:pPr>
        </w:p>
      </w:tc>
      <w:tc>
        <w:tcPr>
          <w:tcW w:w="3600" w:type="dxa"/>
        </w:tcPr>
        <w:p w14:paraId="4D6652DD" w14:textId="45BD1124" w:rsidR="67D05631" w:rsidRDefault="67D05631" w:rsidP="67D05631">
          <w:pPr>
            <w:pStyle w:val="Header"/>
            <w:jc w:val="center"/>
          </w:pPr>
        </w:p>
      </w:tc>
      <w:tc>
        <w:tcPr>
          <w:tcW w:w="3600" w:type="dxa"/>
        </w:tcPr>
        <w:p w14:paraId="1B6D402E" w14:textId="70142345" w:rsidR="67D05631" w:rsidRDefault="67D05631" w:rsidP="67D05631">
          <w:pPr>
            <w:pStyle w:val="Header"/>
            <w:ind w:right="-115"/>
            <w:jc w:val="right"/>
          </w:pPr>
        </w:p>
      </w:tc>
    </w:tr>
  </w:tbl>
  <w:p w14:paraId="57D19FD9" w14:textId="3DE44643" w:rsidR="67D05631" w:rsidRDefault="67D05631" w:rsidP="67D05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FD5D" w14:textId="77777777" w:rsidR="008A6C62" w:rsidRDefault="008A6C62" w:rsidP="00315A80">
      <w:r>
        <w:separator/>
      </w:r>
    </w:p>
  </w:footnote>
  <w:footnote w:type="continuationSeparator" w:id="0">
    <w:p w14:paraId="1ABB2E2F" w14:textId="77777777" w:rsidR="008A6C62" w:rsidRDefault="008A6C62" w:rsidP="00315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7D05631" w14:paraId="21833973" w14:textId="77777777" w:rsidTr="67D05631">
      <w:tc>
        <w:tcPr>
          <w:tcW w:w="3600" w:type="dxa"/>
        </w:tcPr>
        <w:p w14:paraId="409971D9" w14:textId="53EEB91E" w:rsidR="67D05631" w:rsidRDefault="67D05631" w:rsidP="67D05631">
          <w:pPr>
            <w:pStyle w:val="Header"/>
            <w:ind w:left="-115"/>
          </w:pPr>
        </w:p>
      </w:tc>
      <w:tc>
        <w:tcPr>
          <w:tcW w:w="3600" w:type="dxa"/>
        </w:tcPr>
        <w:p w14:paraId="6C074CEB" w14:textId="2075720D" w:rsidR="67D05631" w:rsidRDefault="67D05631" w:rsidP="67D05631">
          <w:pPr>
            <w:pStyle w:val="Header"/>
            <w:jc w:val="center"/>
          </w:pPr>
        </w:p>
      </w:tc>
      <w:tc>
        <w:tcPr>
          <w:tcW w:w="3600" w:type="dxa"/>
        </w:tcPr>
        <w:p w14:paraId="60A673E8" w14:textId="22A838EE" w:rsidR="67D05631" w:rsidRDefault="67D05631" w:rsidP="67D05631">
          <w:pPr>
            <w:pStyle w:val="Header"/>
            <w:ind w:right="-115"/>
            <w:jc w:val="right"/>
          </w:pPr>
        </w:p>
      </w:tc>
    </w:tr>
  </w:tbl>
  <w:p w14:paraId="0A6AF4D7" w14:textId="28423BC4" w:rsidR="67D05631" w:rsidRDefault="67D05631" w:rsidP="67D05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7D05631" w14:paraId="1075A967" w14:textId="77777777" w:rsidTr="67D05631">
      <w:tc>
        <w:tcPr>
          <w:tcW w:w="3600" w:type="dxa"/>
        </w:tcPr>
        <w:p w14:paraId="413582B9" w14:textId="0630D9AF" w:rsidR="67D05631" w:rsidRDefault="67D05631" w:rsidP="67D05631">
          <w:pPr>
            <w:pStyle w:val="Header"/>
            <w:ind w:left="-115"/>
          </w:pPr>
        </w:p>
      </w:tc>
      <w:tc>
        <w:tcPr>
          <w:tcW w:w="3600" w:type="dxa"/>
        </w:tcPr>
        <w:p w14:paraId="676C3DB2" w14:textId="54EE8518" w:rsidR="67D05631" w:rsidRDefault="67D05631" w:rsidP="67D05631">
          <w:pPr>
            <w:pStyle w:val="Header"/>
            <w:jc w:val="center"/>
          </w:pPr>
        </w:p>
      </w:tc>
      <w:tc>
        <w:tcPr>
          <w:tcW w:w="3600" w:type="dxa"/>
        </w:tcPr>
        <w:p w14:paraId="0273B06D" w14:textId="7D56513F" w:rsidR="67D05631" w:rsidRDefault="67D05631" w:rsidP="67D05631">
          <w:pPr>
            <w:pStyle w:val="Header"/>
            <w:ind w:right="-115"/>
            <w:jc w:val="right"/>
          </w:pPr>
        </w:p>
      </w:tc>
    </w:tr>
  </w:tbl>
  <w:p w14:paraId="4F4C6FAF" w14:textId="5856B8E5" w:rsidR="67D05631" w:rsidRDefault="67D05631" w:rsidP="67D05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346C"/>
    <w:multiLevelType w:val="hybridMultilevel"/>
    <w:tmpl w:val="9D1A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917E5"/>
    <w:multiLevelType w:val="hybridMultilevel"/>
    <w:tmpl w:val="15CEBE5C"/>
    <w:lvl w:ilvl="0" w:tplc="FE4650CC">
      <w:start w:val="10"/>
      <w:numFmt w:val="bullet"/>
      <w:lvlText w:val=""/>
      <w:lvlJc w:val="left"/>
      <w:pPr>
        <w:ind w:left="720" w:hanging="360"/>
      </w:pPr>
      <w:rPr>
        <w:rFonts w:ascii="Symbol" w:eastAsia="Franklin Gothic Book" w:hAnsi="Symbol" w:cs="Franklin Gothic Book"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10739D"/>
    <w:multiLevelType w:val="hybridMultilevel"/>
    <w:tmpl w:val="42CE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66D09"/>
    <w:multiLevelType w:val="hybridMultilevel"/>
    <w:tmpl w:val="63A6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F310E"/>
    <w:multiLevelType w:val="hybridMultilevel"/>
    <w:tmpl w:val="6624E1F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7F6F0D36"/>
    <w:multiLevelType w:val="hybridMultilevel"/>
    <w:tmpl w:val="0016C31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808404729">
    <w:abstractNumId w:val="3"/>
  </w:num>
  <w:num w:numId="2" w16cid:durableId="1362852783">
    <w:abstractNumId w:val="0"/>
  </w:num>
  <w:num w:numId="3" w16cid:durableId="1371108505">
    <w:abstractNumId w:val="2"/>
  </w:num>
  <w:num w:numId="4" w16cid:durableId="2142724435">
    <w:abstractNumId w:val="4"/>
  </w:num>
  <w:num w:numId="5" w16cid:durableId="282538024">
    <w:abstractNumId w:val="5"/>
  </w:num>
  <w:num w:numId="6" w16cid:durableId="1743407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DB"/>
    <w:rsid w:val="00007813"/>
    <w:rsid w:val="000255DB"/>
    <w:rsid w:val="00033A73"/>
    <w:rsid w:val="00045461"/>
    <w:rsid w:val="00051BF1"/>
    <w:rsid w:val="0005693A"/>
    <w:rsid w:val="00065926"/>
    <w:rsid w:val="00072C1B"/>
    <w:rsid w:val="00074254"/>
    <w:rsid w:val="00076D10"/>
    <w:rsid w:val="00082663"/>
    <w:rsid w:val="00082875"/>
    <w:rsid w:val="00082D3F"/>
    <w:rsid w:val="00082DFA"/>
    <w:rsid w:val="00087586"/>
    <w:rsid w:val="00087926"/>
    <w:rsid w:val="000947F5"/>
    <w:rsid w:val="000B2FD1"/>
    <w:rsid w:val="000C05AE"/>
    <w:rsid w:val="000D17BE"/>
    <w:rsid w:val="000D4706"/>
    <w:rsid w:val="000D5840"/>
    <w:rsid w:val="000E152C"/>
    <w:rsid w:val="000F059B"/>
    <w:rsid w:val="000F339C"/>
    <w:rsid w:val="00103EA9"/>
    <w:rsid w:val="00106C27"/>
    <w:rsid w:val="00110661"/>
    <w:rsid w:val="00111100"/>
    <w:rsid w:val="00116C6A"/>
    <w:rsid w:val="0012109C"/>
    <w:rsid w:val="00146823"/>
    <w:rsid w:val="00196E29"/>
    <w:rsid w:val="001A4529"/>
    <w:rsid w:val="001B2C04"/>
    <w:rsid w:val="001B49A0"/>
    <w:rsid w:val="001B6095"/>
    <w:rsid w:val="001C314A"/>
    <w:rsid w:val="001C6B8C"/>
    <w:rsid w:val="001C722C"/>
    <w:rsid w:val="001D295F"/>
    <w:rsid w:val="0023625E"/>
    <w:rsid w:val="00263137"/>
    <w:rsid w:val="00265387"/>
    <w:rsid w:val="00272465"/>
    <w:rsid w:val="00277C0B"/>
    <w:rsid w:val="00282D10"/>
    <w:rsid w:val="00294DED"/>
    <w:rsid w:val="00295A0B"/>
    <w:rsid w:val="002B5D50"/>
    <w:rsid w:val="002B6C32"/>
    <w:rsid w:val="002D1F6E"/>
    <w:rsid w:val="002F4760"/>
    <w:rsid w:val="00307391"/>
    <w:rsid w:val="00315A80"/>
    <w:rsid w:val="0031711C"/>
    <w:rsid w:val="00330783"/>
    <w:rsid w:val="003348A4"/>
    <w:rsid w:val="00345C76"/>
    <w:rsid w:val="00350762"/>
    <w:rsid w:val="00357A4C"/>
    <w:rsid w:val="00362A28"/>
    <w:rsid w:val="0038474A"/>
    <w:rsid w:val="00395356"/>
    <w:rsid w:val="003A05D6"/>
    <w:rsid w:val="003A6C1D"/>
    <w:rsid w:val="003B2178"/>
    <w:rsid w:val="003D2714"/>
    <w:rsid w:val="003E0873"/>
    <w:rsid w:val="003F691B"/>
    <w:rsid w:val="00402BB3"/>
    <w:rsid w:val="004057D3"/>
    <w:rsid w:val="00444FF9"/>
    <w:rsid w:val="00445498"/>
    <w:rsid w:val="00451A2F"/>
    <w:rsid w:val="0048385D"/>
    <w:rsid w:val="004B00DF"/>
    <w:rsid w:val="004B4511"/>
    <w:rsid w:val="004B6D7D"/>
    <w:rsid w:val="004D1964"/>
    <w:rsid w:val="004D5DAB"/>
    <w:rsid w:val="005200DC"/>
    <w:rsid w:val="0052025C"/>
    <w:rsid w:val="00520DCB"/>
    <w:rsid w:val="0052431E"/>
    <w:rsid w:val="0054317C"/>
    <w:rsid w:val="00544E53"/>
    <w:rsid w:val="0054710E"/>
    <w:rsid w:val="0055362C"/>
    <w:rsid w:val="00574E8D"/>
    <w:rsid w:val="00576405"/>
    <w:rsid w:val="0058049C"/>
    <w:rsid w:val="00596BFF"/>
    <w:rsid w:val="005A1BB6"/>
    <w:rsid w:val="005A26D6"/>
    <w:rsid w:val="005A4134"/>
    <w:rsid w:val="005A7EB3"/>
    <w:rsid w:val="005B570F"/>
    <w:rsid w:val="005D6476"/>
    <w:rsid w:val="005E1B28"/>
    <w:rsid w:val="006045F8"/>
    <w:rsid w:val="006173EE"/>
    <w:rsid w:val="006374B8"/>
    <w:rsid w:val="00672CA3"/>
    <w:rsid w:val="006766CC"/>
    <w:rsid w:val="00682011"/>
    <w:rsid w:val="00684C59"/>
    <w:rsid w:val="00684E71"/>
    <w:rsid w:val="00687EC5"/>
    <w:rsid w:val="006A54A1"/>
    <w:rsid w:val="006B638D"/>
    <w:rsid w:val="006C63DB"/>
    <w:rsid w:val="006C6808"/>
    <w:rsid w:val="006D182F"/>
    <w:rsid w:val="006E744B"/>
    <w:rsid w:val="006F20FC"/>
    <w:rsid w:val="007158A2"/>
    <w:rsid w:val="007356AD"/>
    <w:rsid w:val="00740F3C"/>
    <w:rsid w:val="00752E9C"/>
    <w:rsid w:val="00762A8A"/>
    <w:rsid w:val="007651FC"/>
    <w:rsid w:val="0076701C"/>
    <w:rsid w:val="0077348F"/>
    <w:rsid w:val="00790177"/>
    <w:rsid w:val="0079025E"/>
    <w:rsid w:val="007A62A5"/>
    <w:rsid w:val="007B0037"/>
    <w:rsid w:val="007C5051"/>
    <w:rsid w:val="007D35E8"/>
    <w:rsid w:val="007E0B03"/>
    <w:rsid w:val="00806B1F"/>
    <w:rsid w:val="00811799"/>
    <w:rsid w:val="008143F1"/>
    <w:rsid w:val="00837CBC"/>
    <w:rsid w:val="00877C5F"/>
    <w:rsid w:val="00882D74"/>
    <w:rsid w:val="008916A6"/>
    <w:rsid w:val="008A6C62"/>
    <w:rsid w:val="008B0069"/>
    <w:rsid w:val="008B172A"/>
    <w:rsid w:val="008C6C50"/>
    <w:rsid w:val="008F7E6C"/>
    <w:rsid w:val="00902EB8"/>
    <w:rsid w:val="00903355"/>
    <w:rsid w:val="009058EF"/>
    <w:rsid w:val="00915034"/>
    <w:rsid w:val="00926854"/>
    <w:rsid w:val="00933B0E"/>
    <w:rsid w:val="00953579"/>
    <w:rsid w:val="00981E90"/>
    <w:rsid w:val="009E6EF1"/>
    <w:rsid w:val="009F06ED"/>
    <w:rsid w:val="009F776E"/>
    <w:rsid w:val="00A0647D"/>
    <w:rsid w:val="00A14D6E"/>
    <w:rsid w:val="00A27D81"/>
    <w:rsid w:val="00A42F68"/>
    <w:rsid w:val="00A65949"/>
    <w:rsid w:val="00A6740F"/>
    <w:rsid w:val="00A73C9B"/>
    <w:rsid w:val="00AE7A77"/>
    <w:rsid w:val="00AF0E92"/>
    <w:rsid w:val="00AF4FBF"/>
    <w:rsid w:val="00B14E69"/>
    <w:rsid w:val="00B370D0"/>
    <w:rsid w:val="00B40EB9"/>
    <w:rsid w:val="00B7041A"/>
    <w:rsid w:val="00B73090"/>
    <w:rsid w:val="00B73807"/>
    <w:rsid w:val="00B85E3E"/>
    <w:rsid w:val="00BA13A7"/>
    <w:rsid w:val="00BB4295"/>
    <w:rsid w:val="00BB58DC"/>
    <w:rsid w:val="00BD0FE4"/>
    <w:rsid w:val="00BE6732"/>
    <w:rsid w:val="00BF3939"/>
    <w:rsid w:val="00BF5699"/>
    <w:rsid w:val="00C14DA9"/>
    <w:rsid w:val="00C20B79"/>
    <w:rsid w:val="00C2164C"/>
    <w:rsid w:val="00C22459"/>
    <w:rsid w:val="00C36659"/>
    <w:rsid w:val="00C3744D"/>
    <w:rsid w:val="00C4152E"/>
    <w:rsid w:val="00C478C3"/>
    <w:rsid w:val="00C50354"/>
    <w:rsid w:val="00C62C80"/>
    <w:rsid w:val="00C67182"/>
    <w:rsid w:val="00C9261E"/>
    <w:rsid w:val="00CA67D7"/>
    <w:rsid w:val="00CB3C33"/>
    <w:rsid w:val="00CC100E"/>
    <w:rsid w:val="00CC2F83"/>
    <w:rsid w:val="00CC50F4"/>
    <w:rsid w:val="00CD6688"/>
    <w:rsid w:val="00CF2AFA"/>
    <w:rsid w:val="00D2209F"/>
    <w:rsid w:val="00D22630"/>
    <w:rsid w:val="00D234FD"/>
    <w:rsid w:val="00D535E9"/>
    <w:rsid w:val="00D60478"/>
    <w:rsid w:val="00D61301"/>
    <w:rsid w:val="00D80FD4"/>
    <w:rsid w:val="00D94CBA"/>
    <w:rsid w:val="00DA71B5"/>
    <w:rsid w:val="00DB1C0F"/>
    <w:rsid w:val="00E04C4D"/>
    <w:rsid w:val="00E266A6"/>
    <w:rsid w:val="00E310B0"/>
    <w:rsid w:val="00E52099"/>
    <w:rsid w:val="00E53737"/>
    <w:rsid w:val="00E63A68"/>
    <w:rsid w:val="00E71E57"/>
    <w:rsid w:val="00E84737"/>
    <w:rsid w:val="00E92847"/>
    <w:rsid w:val="00E93776"/>
    <w:rsid w:val="00E948E2"/>
    <w:rsid w:val="00E968DE"/>
    <w:rsid w:val="00EA161D"/>
    <w:rsid w:val="00EC309D"/>
    <w:rsid w:val="00EE3FA7"/>
    <w:rsid w:val="00EF6E68"/>
    <w:rsid w:val="00F03EB1"/>
    <w:rsid w:val="00F117C5"/>
    <w:rsid w:val="00F14063"/>
    <w:rsid w:val="00F3019B"/>
    <w:rsid w:val="00F45927"/>
    <w:rsid w:val="00F822D3"/>
    <w:rsid w:val="00F83C2D"/>
    <w:rsid w:val="00F83CFB"/>
    <w:rsid w:val="00FB3BBB"/>
    <w:rsid w:val="00FB62E3"/>
    <w:rsid w:val="00FD0B17"/>
    <w:rsid w:val="00FD0B4A"/>
    <w:rsid w:val="00FD548D"/>
    <w:rsid w:val="00FF2A61"/>
    <w:rsid w:val="00FF3443"/>
    <w:rsid w:val="01ECB41B"/>
    <w:rsid w:val="1BF56FB0"/>
    <w:rsid w:val="264C4CEA"/>
    <w:rsid w:val="67D05631"/>
    <w:rsid w:val="6D2AB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A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4317C"/>
    <w:pPr>
      <w:spacing w:before="240" w:line="269" w:lineRule="auto"/>
    </w:pPr>
    <w:rPr>
      <w:rFonts w:eastAsia="Franklin Gothic Book" w:cs="Franklin Gothic Book"/>
      <w:color w:val="171717" w:themeColor="background2" w:themeShade="1A"/>
      <w:lang w:bidi="en-US"/>
    </w:rPr>
  </w:style>
  <w:style w:type="paragraph" w:styleId="Heading1">
    <w:name w:val="heading 1"/>
    <w:basedOn w:val="Normal"/>
    <w:next w:val="Normal"/>
    <w:link w:val="Heading1Char"/>
    <w:uiPriority w:val="9"/>
    <w:semiHidden/>
    <w:qFormat/>
    <w:rsid w:val="00C3744D"/>
    <w:pPr>
      <w:keepNext/>
      <w:keepLines/>
      <w:outlineLvl w:val="0"/>
    </w:pPr>
    <w:rPr>
      <w:rFonts w:asciiTheme="majorHAnsi" w:eastAsiaTheme="majorEastAsia" w:hAnsiTheme="majorHAnsi" w:cstheme="majorBidi"/>
      <w:color w:val="6DB1E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qFormat/>
    <w:rsid w:val="008C6C50"/>
    <w:pPr>
      <w:spacing w:before="182" w:line="268" w:lineRule="auto"/>
      <w:ind w:left="20" w:right="226"/>
    </w:pPr>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paragraph" w:customStyle="1" w:styleId="MastheadGREEN">
    <w:name w:val="Masthead GREEN"/>
    <w:basedOn w:val="Normal"/>
    <w:qFormat/>
    <w:rsid w:val="008C6C50"/>
    <w:pPr>
      <w:spacing w:before="241"/>
      <w:ind w:left="20"/>
    </w:pPr>
    <w:rPr>
      <w:rFonts w:asciiTheme="majorHAnsi" w:hAnsiTheme="majorHAnsi"/>
      <w:color w:val="009949" w:themeColor="accent4"/>
      <w:sz w:val="120"/>
    </w:rPr>
  </w:style>
  <w:style w:type="paragraph" w:customStyle="1" w:styleId="H1Headers">
    <w:name w:val="H1 Headers"/>
    <w:basedOn w:val="Normal"/>
    <w:uiPriority w:val="1"/>
    <w:qFormat/>
    <w:rsid w:val="00D22630"/>
    <w:pPr>
      <w:spacing w:before="105"/>
      <w:ind w:left="20"/>
    </w:pPr>
    <w:rPr>
      <w:sz w:val="48"/>
    </w:rPr>
  </w:style>
  <w:style w:type="paragraph" w:customStyle="1" w:styleId="H2SidebarGREEN">
    <w:name w:val="H2 Sidebar GREEN"/>
    <w:basedOn w:val="Normal"/>
    <w:uiPriority w:val="2"/>
    <w:qFormat/>
    <w:rsid w:val="0055362C"/>
    <w:pPr>
      <w:spacing w:before="66" w:after="120"/>
      <w:ind w:left="14"/>
    </w:pPr>
    <w:rPr>
      <w:rFonts w:asciiTheme="majorHAnsi" w:hAnsiTheme="majorHAnsi"/>
      <w:color w:val="007236" w:themeColor="accent4" w:themeShade="BF"/>
      <w:sz w:val="26"/>
    </w:rPr>
  </w:style>
  <w:style w:type="paragraph" w:customStyle="1" w:styleId="SidebarBold">
    <w:name w:val="Sidebar Bold"/>
    <w:basedOn w:val="Normal"/>
    <w:uiPriority w:val="4"/>
    <w:qFormat/>
    <w:rsid w:val="00045461"/>
    <w:pPr>
      <w:spacing w:line="260" w:lineRule="atLeast"/>
      <w:ind w:left="20"/>
    </w:pPr>
    <w:rPr>
      <w:sz w:val="18"/>
    </w:rPr>
  </w:style>
  <w:style w:type="paragraph" w:styleId="Header">
    <w:name w:val="header"/>
    <w:basedOn w:val="Normal"/>
    <w:link w:val="HeaderChar"/>
    <w:uiPriority w:val="99"/>
    <w:semiHidden/>
    <w:rsid w:val="00315A80"/>
    <w:pPr>
      <w:tabs>
        <w:tab w:val="center" w:pos="4677"/>
        <w:tab w:val="right" w:pos="9355"/>
      </w:tabs>
    </w:pPr>
  </w:style>
  <w:style w:type="paragraph" w:customStyle="1" w:styleId="SidebarBody">
    <w:name w:val="Sidebar Body"/>
    <w:basedOn w:val="Normal"/>
    <w:uiPriority w:val="4"/>
    <w:qFormat/>
    <w:rsid w:val="0054317C"/>
    <w:pPr>
      <w:spacing w:before="0" w:line="276" w:lineRule="auto"/>
      <w:ind w:left="14" w:right="14"/>
    </w:pPr>
    <w:rPr>
      <w:sz w:val="20"/>
    </w:rPr>
  </w:style>
  <w:style w:type="paragraph" w:customStyle="1" w:styleId="H2SidebarBLUE">
    <w:name w:val="H2 Sidebar BLUE"/>
    <w:basedOn w:val="Normal"/>
    <w:uiPriority w:val="2"/>
    <w:qFormat/>
    <w:rsid w:val="0055362C"/>
    <w:pPr>
      <w:spacing w:before="66" w:after="120"/>
      <w:ind w:left="14"/>
    </w:pPr>
    <w:rPr>
      <w:rFonts w:asciiTheme="majorHAnsi" w:hAnsiTheme="majorHAnsi"/>
      <w:color w:val="006A9C" w:themeColor="accent2" w:themeShade="BF"/>
      <w:sz w:val="26"/>
    </w:rPr>
  </w:style>
  <w:style w:type="paragraph" w:customStyle="1" w:styleId="MastheadBLUE">
    <w:name w:val="Masthead BLUE"/>
    <w:basedOn w:val="Normal"/>
    <w:qFormat/>
    <w:rsid w:val="008C6C50"/>
    <w:pPr>
      <w:spacing w:before="241"/>
      <w:ind w:left="20"/>
    </w:pPr>
    <w:rPr>
      <w:rFonts w:asciiTheme="majorHAnsi" w:hAnsiTheme="majorHAnsi"/>
      <w:color w:val="008ED1" w:themeColor="accent2"/>
      <w:sz w:val="120"/>
    </w:rPr>
  </w:style>
  <w:style w:type="character" w:customStyle="1" w:styleId="BodyTextChar">
    <w:name w:val="Body Text Char"/>
    <w:basedOn w:val="DefaultParagraphFont"/>
    <w:link w:val="BodyText"/>
    <w:uiPriority w:val="3"/>
    <w:rsid w:val="008C6C50"/>
    <w:rPr>
      <w:rFonts w:eastAsia="Franklin Gothic Book" w:cs="Franklin Gothic Book"/>
      <w:color w:val="171717" w:themeColor="background2" w:themeShade="1A"/>
      <w:lang w:bidi="en-US"/>
    </w:rPr>
  </w:style>
  <w:style w:type="character" w:customStyle="1" w:styleId="Heading1Char">
    <w:name w:val="Heading 1 Char"/>
    <w:basedOn w:val="DefaultParagraphFont"/>
    <w:link w:val="Heading1"/>
    <w:uiPriority w:val="9"/>
    <w:semiHidden/>
    <w:rsid w:val="008C6C50"/>
    <w:rPr>
      <w:rFonts w:asciiTheme="majorHAnsi" w:eastAsiaTheme="majorEastAsia" w:hAnsiTheme="majorHAnsi" w:cstheme="majorBidi"/>
      <w:color w:val="6DB1E4" w:themeColor="accent1" w:themeShade="BF"/>
      <w:sz w:val="32"/>
      <w:szCs w:val="32"/>
      <w:lang w:bidi="en-US"/>
    </w:rPr>
  </w:style>
  <w:style w:type="table" w:styleId="TableGrid">
    <w:name w:val="Table Grid"/>
    <w:basedOn w:val="TableNormal"/>
    <w:uiPriority w:val="39"/>
    <w:rsid w:val="000C0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6"/>
    <w:qFormat/>
    <w:rsid w:val="0054317C"/>
    <w:pPr>
      <w:spacing w:before="0" w:line="240" w:lineRule="auto"/>
    </w:pPr>
    <w:rPr>
      <w:sz w:val="10"/>
    </w:rPr>
  </w:style>
  <w:style w:type="paragraph" w:styleId="BalloonText">
    <w:name w:val="Balloon Text"/>
    <w:basedOn w:val="Normal"/>
    <w:link w:val="BalloonTextChar"/>
    <w:uiPriority w:val="99"/>
    <w:semiHidden/>
    <w:rsid w:val="000C05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6C50"/>
    <w:rPr>
      <w:rFonts w:ascii="Times New Roman" w:eastAsia="Franklin Gothic Book" w:hAnsi="Times New Roman" w:cs="Times New Roman"/>
      <w:color w:val="171717" w:themeColor="background2" w:themeShade="1A"/>
      <w:sz w:val="18"/>
      <w:szCs w:val="18"/>
      <w:lang w:bidi="en-US"/>
    </w:rPr>
  </w:style>
  <w:style w:type="character" w:customStyle="1" w:styleId="HeaderChar">
    <w:name w:val="Header Char"/>
    <w:basedOn w:val="DefaultParagraphFont"/>
    <w:link w:val="Header"/>
    <w:uiPriority w:val="99"/>
    <w:semiHidden/>
    <w:rsid w:val="00315A80"/>
    <w:rPr>
      <w:rFonts w:eastAsia="Franklin Gothic Book" w:cs="Franklin Gothic Book"/>
      <w:color w:val="171717" w:themeColor="background2" w:themeShade="1A"/>
      <w:lang w:bidi="en-US"/>
    </w:rPr>
  </w:style>
  <w:style w:type="paragraph" w:styleId="Footer">
    <w:name w:val="footer"/>
    <w:basedOn w:val="Normal"/>
    <w:link w:val="FooterChar"/>
    <w:uiPriority w:val="99"/>
    <w:semiHidden/>
    <w:rsid w:val="00315A80"/>
    <w:pPr>
      <w:tabs>
        <w:tab w:val="center" w:pos="4677"/>
        <w:tab w:val="right" w:pos="9355"/>
      </w:tabs>
    </w:pPr>
  </w:style>
  <w:style w:type="character" w:customStyle="1" w:styleId="FooterChar">
    <w:name w:val="Footer Char"/>
    <w:basedOn w:val="DefaultParagraphFont"/>
    <w:link w:val="Footer"/>
    <w:uiPriority w:val="99"/>
    <w:semiHidden/>
    <w:rsid w:val="00315A80"/>
    <w:rPr>
      <w:rFonts w:eastAsia="Franklin Gothic Book" w:cs="Franklin Gothic Book"/>
      <w:color w:val="171717" w:themeColor="background2" w:themeShade="1A"/>
      <w:lang w:bidi="en-US"/>
    </w:rPr>
  </w:style>
  <w:style w:type="character" w:styleId="PlaceholderText">
    <w:name w:val="Placeholder Text"/>
    <w:basedOn w:val="DefaultParagraphFont"/>
    <w:uiPriority w:val="99"/>
    <w:semiHidden/>
    <w:rsid w:val="002653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lewis\AppData\Roaming\Microsoft\Templates\Classroom%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0A857FE694F5C87282DAC6DCF04AF"/>
        <w:category>
          <w:name w:val="General"/>
          <w:gallery w:val="placeholder"/>
        </w:category>
        <w:types>
          <w:type w:val="bbPlcHdr"/>
        </w:types>
        <w:behaviors>
          <w:behavior w:val="content"/>
        </w:behaviors>
        <w:guid w:val="{592D5794-0EE6-4FD6-A578-4F1913FBBA3C}"/>
      </w:docPartPr>
      <w:docPartBody>
        <w:p w:rsidR="00B24F05" w:rsidRDefault="00C52991" w:rsidP="00C52991">
          <w:pPr>
            <w:pStyle w:val="AEC0A857FE694F5C87282DAC6DCF04AF"/>
          </w:pPr>
          <w:r>
            <w:t>Upcoming Events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8C"/>
    <w:rsid w:val="000F5448"/>
    <w:rsid w:val="0028706A"/>
    <w:rsid w:val="00296EF8"/>
    <w:rsid w:val="002A11A7"/>
    <w:rsid w:val="002F4B8C"/>
    <w:rsid w:val="0045022F"/>
    <w:rsid w:val="00527D1F"/>
    <w:rsid w:val="00865130"/>
    <w:rsid w:val="00943A93"/>
    <w:rsid w:val="00A610B0"/>
    <w:rsid w:val="00AA4AF0"/>
    <w:rsid w:val="00B24F05"/>
    <w:rsid w:val="00B3406E"/>
    <w:rsid w:val="00C52991"/>
    <w:rsid w:val="00D003C9"/>
    <w:rsid w:val="00D1426E"/>
    <w:rsid w:val="00D656B1"/>
    <w:rsid w:val="00DD45B6"/>
    <w:rsid w:val="00E738A1"/>
    <w:rsid w:val="00EF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C0A857FE694F5C87282DAC6DCF04AF">
    <w:name w:val="AEC0A857FE694F5C87282DAC6DCF04AF"/>
    <w:rsid w:val="00C5299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icrosoft Shapes">
      <a:dk1>
        <a:srgbClr val="000000"/>
      </a:dk1>
      <a:lt1>
        <a:srgbClr val="FFFFFF"/>
      </a:lt1>
      <a:dk2>
        <a:srgbClr val="44546A"/>
      </a:dk2>
      <a:lt2>
        <a:srgbClr val="E7E6E6"/>
      </a:lt2>
      <a:accent1>
        <a:srgbClr val="CEE5F6"/>
      </a:accent1>
      <a:accent2>
        <a:srgbClr val="008ED1"/>
      </a:accent2>
      <a:accent3>
        <a:srgbClr val="CEDE69"/>
      </a:accent3>
      <a:accent4>
        <a:srgbClr val="009949"/>
      </a:accent4>
      <a:accent5>
        <a:srgbClr val="5B9BD5"/>
      </a:accent5>
      <a:accent6>
        <a:srgbClr val="70AD47"/>
      </a:accent6>
      <a:hlink>
        <a:srgbClr val="0563C1"/>
      </a:hlink>
      <a:folHlink>
        <a:srgbClr val="954F72"/>
      </a:folHlink>
    </a:clrScheme>
    <a:fontScheme name="School Newsletter">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E8C3D100640140909379BBF082F081" ma:contentTypeVersion="11" ma:contentTypeDescription="Create a new document." ma:contentTypeScope="" ma:versionID="7a47b08049a1c579210558300c79ad88">
  <xsd:schema xmlns:xsd="http://www.w3.org/2001/XMLSchema" xmlns:xs="http://www.w3.org/2001/XMLSchema" xmlns:p="http://schemas.microsoft.com/office/2006/metadata/properties" xmlns:ns2="a4677063-ee4a-4368-b277-e828a80b3954" xmlns:ns3="21abe40d-d917-4279-9c58-d753f7afc599" targetNamespace="http://schemas.microsoft.com/office/2006/metadata/properties" ma:root="true" ma:fieldsID="0daf99e8a57fe52046d51e5a6b9cb814" ns2:_="" ns3:_="">
    <xsd:import namespace="a4677063-ee4a-4368-b277-e828a80b3954"/>
    <xsd:import namespace="21abe40d-d917-4279-9c58-d753f7afc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77063-ee4a-4368-b277-e828a80b3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be40d-d917-4279-9c58-d753f7afc5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a4677063-ee4a-4368-b277-e828a80b3954" xsi:nil="true"/>
  </documentManagement>
</p:properties>
</file>

<file path=customXml/itemProps1.xml><?xml version="1.0" encoding="utf-8"?>
<ds:datastoreItem xmlns:ds="http://schemas.openxmlformats.org/officeDocument/2006/customXml" ds:itemID="{FB293E84-1160-4993-A2D7-0AED77A39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77063-ee4a-4368-b277-e828a80b3954"/>
    <ds:schemaRef ds:uri="21abe40d-d917-4279-9c58-d753f7afc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5760C-645C-47F0-9138-A4E265F86B4A}">
  <ds:schemaRefs>
    <ds:schemaRef ds:uri="http://schemas.microsoft.com/sharepoint/v3/contenttype/forms"/>
  </ds:schemaRefs>
</ds:datastoreItem>
</file>

<file path=customXml/itemProps3.xml><?xml version="1.0" encoding="utf-8"?>
<ds:datastoreItem xmlns:ds="http://schemas.openxmlformats.org/officeDocument/2006/customXml" ds:itemID="{F789706F-81CD-4D67-A17D-8674FB7F6610}">
  <ds:schemaRefs>
    <ds:schemaRef ds:uri="http://schemas.microsoft.com/office/2006/metadata/properties"/>
    <ds:schemaRef ds:uri="http://schemas.microsoft.com/office/infopath/2007/PartnerControls"/>
    <ds:schemaRef ds:uri="a4677063-ee4a-4368-b277-e828a80b3954"/>
  </ds:schemaRefs>
</ds:datastoreItem>
</file>

<file path=docProps/app.xml><?xml version="1.0" encoding="utf-8"?>
<Properties xmlns="http://schemas.openxmlformats.org/officeDocument/2006/extended-properties" xmlns:vt="http://schemas.openxmlformats.org/officeDocument/2006/docPropsVTypes">
  <Template>Classroom newsletter</Template>
  <TotalTime>0</TotalTime>
  <Pages>4</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2024-05-13T01:31:00Z</dcterms:created>
  <dcterms:modified xsi:type="dcterms:W3CDTF">2024-05-15T14:41:00Z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0x010100EEE8C3D100640140909379BBF082F081</vt:lpwstr>
  </property>
</Properties>
</file>